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383" w:type="dxa"/>
        <w:tblInd w:w="-318" w:type="dxa"/>
        <w:tblLook w:val="04A0" w:firstRow="1" w:lastRow="0" w:firstColumn="1" w:lastColumn="0" w:noHBand="0" w:noVBand="1"/>
      </w:tblPr>
      <w:tblGrid>
        <w:gridCol w:w="4713"/>
        <w:gridCol w:w="5670"/>
      </w:tblGrid>
      <w:tr w:rsidR="00483005" w:rsidRPr="006E4817" w:rsidTr="00483005">
        <w:trPr>
          <w:trHeight w:val="270"/>
        </w:trPr>
        <w:tc>
          <w:tcPr>
            <w:tcW w:w="4713" w:type="dxa"/>
          </w:tcPr>
          <w:p w:rsidR="00483005" w:rsidRPr="00483005" w:rsidRDefault="00483005" w:rsidP="00483005">
            <w:pPr>
              <w:keepNext/>
              <w:jc w:val="center"/>
              <w:outlineLvl w:val="8"/>
              <w:rPr>
                <w:b/>
                <w:sz w:val="26"/>
                <w:szCs w:val="26"/>
              </w:rPr>
            </w:pPr>
            <w:r w:rsidRPr="00483005">
              <w:rPr>
                <w:sz w:val="26"/>
                <w:szCs w:val="26"/>
                <w:lang w:val="pt-BR"/>
              </w:rPr>
              <w:br w:type="page"/>
            </w:r>
            <w:r w:rsidRPr="00483005">
              <w:rPr>
                <w:sz w:val="26"/>
                <w:szCs w:val="26"/>
                <w:lang w:val="pt-BR"/>
              </w:rPr>
              <w:br w:type="page"/>
            </w:r>
            <w:r w:rsidRPr="00483005">
              <w:rPr>
                <w:sz w:val="26"/>
                <w:szCs w:val="26"/>
                <w:lang w:val="pt-BR"/>
              </w:rPr>
              <w:br w:type="page"/>
            </w:r>
            <w:r w:rsidRPr="00483005">
              <w:rPr>
                <w:sz w:val="26"/>
                <w:szCs w:val="26"/>
                <w:lang w:val="pt-BR"/>
              </w:rPr>
              <w:br w:type="page"/>
            </w:r>
            <w:r w:rsidRPr="00483005">
              <w:rPr>
                <w:b/>
                <w:sz w:val="26"/>
                <w:szCs w:val="26"/>
                <w:lang w:val="pt-BR"/>
              </w:rPr>
              <w:t>HỌC VIỆN NÔNG NGIỆP VIỆT NAM</w:t>
            </w:r>
            <w:r w:rsidRPr="00483005">
              <w:rPr>
                <w:b/>
                <w:sz w:val="26"/>
                <w:szCs w:val="26"/>
              </w:rPr>
              <w:t xml:space="preserve">     Mã:</w:t>
            </w:r>
            <w:r>
              <w:rPr>
                <w:b/>
                <w:sz w:val="26"/>
                <w:szCs w:val="26"/>
              </w:rPr>
              <w:t>HVN</w:t>
            </w:r>
          </w:p>
        </w:tc>
        <w:tc>
          <w:tcPr>
            <w:tcW w:w="5670" w:type="dxa"/>
            <w:tcBorders>
              <w:left w:val="nil"/>
            </w:tcBorders>
          </w:tcPr>
          <w:p w:rsidR="00483005" w:rsidRDefault="00483005" w:rsidP="00D1076A">
            <w:pPr>
              <w:keepNext/>
              <w:jc w:val="center"/>
              <w:outlineLvl w:val="8"/>
              <w:rPr>
                <w:b/>
                <w:sz w:val="26"/>
                <w:szCs w:val="26"/>
              </w:rPr>
            </w:pPr>
            <w:r w:rsidRPr="00984816">
              <w:rPr>
                <w:b/>
                <w:sz w:val="26"/>
                <w:szCs w:val="26"/>
              </w:rPr>
              <w:t>CỘNG HOÀ XÃ HỘI CHỦ NGHĨA VIỆT NAM</w:t>
            </w:r>
          </w:p>
          <w:p w:rsidR="00483005" w:rsidRPr="00984816" w:rsidRDefault="00483005" w:rsidP="00D1076A">
            <w:pPr>
              <w:keepNext/>
              <w:jc w:val="center"/>
              <w:outlineLvl w:val="8"/>
              <w:rPr>
                <w:b/>
                <w:sz w:val="26"/>
                <w:szCs w:val="26"/>
              </w:rPr>
            </w:pPr>
            <w:r w:rsidRPr="00984816">
              <w:rPr>
                <w:b/>
                <w:sz w:val="26"/>
                <w:szCs w:val="26"/>
              </w:rPr>
              <w:t>Độc lập - Tự do - Hạnh phúc</w:t>
            </w:r>
          </w:p>
        </w:tc>
      </w:tr>
      <w:tr w:rsidR="00483005" w:rsidRPr="006E4817" w:rsidTr="00483005">
        <w:trPr>
          <w:trHeight w:val="270"/>
        </w:trPr>
        <w:tc>
          <w:tcPr>
            <w:tcW w:w="4713" w:type="dxa"/>
          </w:tcPr>
          <w:p w:rsidR="00483005" w:rsidRPr="00483005" w:rsidRDefault="00483005" w:rsidP="00D1076A">
            <w:pPr>
              <w:keepNext/>
              <w:jc w:val="center"/>
              <w:outlineLvl w:val="8"/>
              <w:rPr>
                <w:noProof/>
                <w:sz w:val="26"/>
                <w:szCs w:val="26"/>
              </w:rPr>
            </w:pPr>
            <w:r w:rsidRPr="0048300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471BF2" wp14:editId="5D080315">
                      <wp:simplePos x="0" y="0"/>
                      <wp:positionH relativeFrom="column">
                        <wp:posOffset>1105535</wp:posOffset>
                      </wp:positionH>
                      <wp:positionV relativeFrom="paragraph">
                        <wp:posOffset>18415</wp:posOffset>
                      </wp:positionV>
                      <wp:extent cx="611505" cy="0"/>
                      <wp:effectExtent l="0" t="0" r="36195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15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48998A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05pt,1.45pt" to="135.2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" strokecolor="windowTex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70" w:type="dxa"/>
          </w:tcPr>
          <w:p w:rsidR="00483005" w:rsidRPr="00984816" w:rsidRDefault="00483005" w:rsidP="00D1076A">
            <w:pPr>
              <w:keepNext/>
              <w:tabs>
                <w:tab w:val="left" w:pos="567"/>
              </w:tabs>
              <w:jc w:val="center"/>
              <w:outlineLvl w:val="8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CD4CD4" wp14:editId="34094618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8890</wp:posOffset>
                      </wp:positionV>
                      <wp:extent cx="899160" cy="7620"/>
                      <wp:effectExtent l="0" t="0" r="15240" b="3048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9916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5A60D4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3pt,.7pt" to="167.1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" strokecolor="windowText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BD4231" w:rsidRDefault="00CE0FE8" w:rsidP="00CE0FE8">
      <w:pPr>
        <w:jc w:val="center"/>
        <w:rPr>
          <w:b/>
          <w:sz w:val="26"/>
        </w:rPr>
      </w:pPr>
      <w:r w:rsidRPr="006E4817">
        <w:rPr>
          <w:b/>
          <w:sz w:val="26"/>
        </w:rPr>
        <w:t xml:space="preserve">PHIẾU ĐĂNG KÝ </w:t>
      </w:r>
    </w:p>
    <w:p w:rsidR="00BD4231" w:rsidRDefault="00BD4231" w:rsidP="00CE0FE8">
      <w:pPr>
        <w:jc w:val="center"/>
        <w:rPr>
          <w:b/>
          <w:sz w:val="26"/>
        </w:rPr>
      </w:pPr>
      <w:r>
        <w:rPr>
          <w:b/>
          <w:sz w:val="26"/>
        </w:rPr>
        <w:t>XÉT TUYỂN ĐẠI HỌC CHÍNH QUY NĂM 2017</w:t>
      </w:r>
    </w:p>
    <w:p w:rsidR="00CE0FE8" w:rsidRPr="00BD4231" w:rsidRDefault="00BD4231" w:rsidP="00CE0FE8">
      <w:pPr>
        <w:jc w:val="center"/>
        <w:rPr>
          <w:i/>
          <w:sz w:val="26"/>
        </w:rPr>
      </w:pPr>
      <w:r w:rsidRPr="00BD4231">
        <w:rPr>
          <w:i/>
          <w:sz w:val="26"/>
        </w:rPr>
        <w:t>(</w:t>
      </w:r>
      <w:r w:rsidR="001A4A31">
        <w:rPr>
          <w:i/>
          <w:sz w:val="26"/>
        </w:rPr>
        <w:t>Đợt xét tuyển bổ sung năm 2017</w:t>
      </w:r>
      <w:r w:rsidRPr="00BD4231">
        <w:rPr>
          <w:i/>
          <w:sz w:val="26"/>
        </w:rPr>
        <w:t>)</w:t>
      </w:r>
    </w:p>
    <w:p w:rsidR="00CE0FE8" w:rsidRPr="006E4817" w:rsidRDefault="00951CAC" w:rsidP="00984816">
      <w:pPr>
        <w:jc w:val="center"/>
        <w:rPr>
          <w:b/>
          <w:sz w:val="4"/>
          <w:szCs w:val="20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>
                <wp:simplePos x="0" y="0"/>
                <wp:positionH relativeFrom="column">
                  <wp:posOffset>1932940</wp:posOffset>
                </wp:positionH>
                <wp:positionV relativeFrom="paragraph">
                  <wp:posOffset>22224</wp:posOffset>
                </wp:positionV>
                <wp:extent cx="1875790" cy="0"/>
                <wp:effectExtent l="0" t="0" r="1016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5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03F06" id="Straight Connector 4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52.2pt,1.75pt" to="299.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+Ps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"/>
            </w:pict>
          </mc:Fallback>
        </mc:AlternateContent>
      </w:r>
    </w:p>
    <w:p w:rsidR="00CE0FE8" w:rsidRPr="006E4817" w:rsidRDefault="00951CAC" w:rsidP="00CE0FE8">
      <w:pPr>
        <w:jc w:val="center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42545</wp:posOffset>
                </wp:positionV>
                <wp:extent cx="1086485" cy="264160"/>
                <wp:effectExtent l="0" t="0" r="18415" b="215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648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FE8" w:rsidRPr="00EB6D68" w:rsidRDefault="00CE0FE8" w:rsidP="00CE0FE8">
                            <w:pPr>
                              <w:spacing w:before="20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801563">
                              <w:rPr>
                                <w:i/>
                                <w:sz w:val="18"/>
                                <w:szCs w:val="18"/>
                              </w:rPr>
                              <w:t xml:space="preserve">Số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phiếu</w:t>
                            </w:r>
                            <w:r w:rsidRPr="00801563">
                              <w:rPr>
                                <w:i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CE0FE8" w:rsidRPr="00135AFE" w:rsidRDefault="00CE0FE8" w:rsidP="00CE0F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401.25pt;margin-top:3.35pt;width:85.55pt;height:2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">
                <v:textbox inset=".5mm">
                  <w:txbxContent>
                    <w:p w:rsidR="00CE0FE8" w:rsidRPr="00EB6D68" w:rsidRDefault="00CE0FE8" w:rsidP="00CE0FE8">
                      <w:pPr>
                        <w:spacing w:before="20"/>
                        <w:rPr>
                          <w:i/>
                          <w:sz w:val="18"/>
                          <w:szCs w:val="18"/>
                        </w:rPr>
                      </w:pPr>
                      <w:r w:rsidRPr="00801563">
                        <w:rPr>
                          <w:i/>
                          <w:sz w:val="18"/>
                          <w:szCs w:val="18"/>
                        </w:rPr>
                        <w:t xml:space="preserve">Số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phiếu</w:t>
                      </w:r>
                      <w:r w:rsidRPr="00801563">
                        <w:rPr>
                          <w:i/>
                          <w:sz w:val="18"/>
                          <w:szCs w:val="18"/>
                        </w:rPr>
                        <w:t>:</w:t>
                      </w:r>
                    </w:p>
                    <w:p w:rsidR="00CE0FE8" w:rsidRPr="00135AFE" w:rsidRDefault="00CE0FE8" w:rsidP="00CE0FE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E0FE8" w:rsidRPr="006E4817" w:rsidRDefault="00CE0FE8" w:rsidP="00CE0FE8">
      <w:pPr>
        <w:jc w:val="center"/>
        <w:rPr>
          <w:b/>
          <w:sz w:val="10"/>
        </w:rPr>
      </w:pPr>
    </w:p>
    <w:p w:rsidR="00CE0FE8" w:rsidRPr="006E4817" w:rsidRDefault="00CE0FE8" w:rsidP="00951CAC">
      <w:pPr>
        <w:tabs>
          <w:tab w:val="left" w:pos="4486"/>
        </w:tabs>
        <w:spacing w:before="40" w:after="40"/>
        <w:rPr>
          <w:b/>
          <w:sz w:val="8"/>
        </w:rPr>
      </w:pPr>
      <w:r w:rsidRPr="006E4817">
        <w:rPr>
          <w:b/>
        </w:rPr>
        <w:tab/>
      </w:r>
    </w:p>
    <w:p w:rsidR="00CE0FE8" w:rsidRPr="0034385B" w:rsidRDefault="00CE0FE8" w:rsidP="00951CAC">
      <w:pPr>
        <w:spacing w:before="60" w:after="60"/>
        <w:jc w:val="both"/>
        <w:rPr>
          <w:b/>
          <w:sz w:val="26"/>
          <w:szCs w:val="26"/>
        </w:rPr>
      </w:pPr>
      <w:r w:rsidRPr="0034385B">
        <w:rPr>
          <w:b/>
          <w:sz w:val="26"/>
          <w:szCs w:val="26"/>
        </w:rPr>
        <w:t xml:space="preserve">A. THÔNG TIN </w:t>
      </w:r>
      <w:r w:rsidR="00BD4231">
        <w:rPr>
          <w:b/>
          <w:sz w:val="26"/>
          <w:szCs w:val="26"/>
        </w:rPr>
        <w:t>CÁ NHÂN</w:t>
      </w:r>
    </w:p>
    <w:p w:rsidR="00CE0FE8" w:rsidRPr="0034385B" w:rsidRDefault="00CE0FE8" w:rsidP="00951CAC">
      <w:pPr>
        <w:keepNext/>
        <w:spacing w:before="60" w:after="60"/>
        <w:outlineLvl w:val="0"/>
        <w:rPr>
          <w:i/>
        </w:rPr>
      </w:pPr>
      <w:r w:rsidRPr="0034385B">
        <w:rPr>
          <w:b/>
          <w:sz w:val="26"/>
          <w:szCs w:val="26"/>
        </w:rPr>
        <w:t>1. Họ, chữ đệm và tên của thí sinh</w:t>
      </w:r>
      <w:r w:rsidRPr="0034385B">
        <w:rPr>
          <w:i/>
        </w:rPr>
        <w:t>(Viết đúng như giấy khai sinh bằng chữ in hoa có dấu)</w:t>
      </w:r>
    </w:p>
    <w:tbl>
      <w:tblPr>
        <w:tblW w:w="96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6062"/>
        <w:gridCol w:w="426"/>
        <w:gridCol w:w="425"/>
        <w:gridCol w:w="566"/>
        <w:gridCol w:w="426"/>
        <w:gridCol w:w="425"/>
        <w:gridCol w:w="425"/>
        <w:gridCol w:w="425"/>
        <w:gridCol w:w="142"/>
        <w:gridCol w:w="303"/>
      </w:tblGrid>
      <w:tr w:rsidR="0034385B" w:rsidRPr="0034385B" w:rsidTr="003D7DC6">
        <w:trPr>
          <w:gridBefore w:val="1"/>
          <w:gridAfter w:val="1"/>
          <w:wBefore w:w="34" w:type="dxa"/>
          <w:wAfter w:w="303" w:type="dxa"/>
          <w:trHeight w:val="254"/>
        </w:trPr>
        <w:tc>
          <w:tcPr>
            <w:tcW w:w="932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85B" w:rsidRPr="0034385B" w:rsidRDefault="0034385B" w:rsidP="00951CAC">
            <w:pPr>
              <w:spacing w:before="60" w:after="60"/>
              <w:rPr>
                <w:sz w:val="26"/>
                <w:szCs w:val="26"/>
              </w:rPr>
            </w:pPr>
            <w:r w:rsidRPr="0034385B">
              <w:rPr>
                <w:sz w:val="26"/>
                <w:szCs w:val="26"/>
              </w:rPr>
              <w:t>.......................................................................</w:t>
            </w:r>
            <w:r w:rsidR="009167C0">
              <w:rPr>
                <w:sz w:val="26"/>
                <w:szCs w:val="26"/>
              </w:rPr>
              <w:t xml:space="preserve">      </w:t>
            </w:r>
            <w:r w:rsidRPr="0034385B">
              <w:rPr>
                <w:sz w:val="26"/>
                <w:szCs w:val="26"/>
              </w:rPr>
              <w:t>Giới</w:t>
            </w:r>
            <w:r w:rsidRPr="0034385B">
              <w:rPr>
                <w:i/>
                <w:sz w:val="26"/>
                <w:szCs w:val="26"/>
              </w:rPr>
              <w:t xml:space="preserve"> (Nữ ghi 1, Nam ghi 0)</w:t>
            </w:r>
            <w:r w:rsidR="009167C0">
              <w:rPr>
                <w:i/>
                <w:sz w:val="26"/>
                <w:szCs w:val="26"/>
              </w:rPr>
              <w:t>: ………</w:t>
            </w:r>
            <w:r w:rsidRPr="0034385B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CE0FE8" w:rsidRPr="0034385B" w:rsidTr="003D7DC6">
        <w:trPr>
          <w:trHeight w:val="170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0FE8" w:rsidRPr="0034385B" w:rsidRDefault="00CE0FE8" w:rsidP="00E73AE2">
            <w:pPr>
              <w:spacing w:before="60" w:after="60"/>
              <w:ind w:hanging="75"/>
              <w:rPr>
                <w:b/>
                <w:sz w:val="26"/>
                <w:szCs w:val="26"/>
              </w:rPr>
            </w:pPr>
            <w:r w:rsidRPr="0034385B">
              <w:rPr>
                <w:b/>
                <w:sz w:val="26"/>
                <w:szCs w:val="26"/>
              </w:rPr>
              <w:t>2. Ngày, tháng và 2 số cuối của năm sinh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E8" w:rsidRPr="0034385B" w:rsidRDefault="00CE0FE8" w:rsidP="00951CAC">
            <w:pPr>
              <w:spacing w:before="60" w:after="60"/>
              <w:rPr>
                <w:sz w:val="26"/>
                <w:szCs w:val="26"/>
                <w:lang w:val="pt-B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E8" w:rsidRPr="0034385B" w:rsidRDefault="00CE0FE8" w:rsidP="00951CAC">
            <w:pPr>
              <w:spacing w:before="60" w:after="60"/>
              <w:rPr>
                <w:sz w:val="26"/>
                <w:szCs w:val="26"/>
                <w:lang w:val="pt-BR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E0FE8" w:rsidRPr="0034385B" w:rsidRDefault="00CE0FE8" w:rsidP="00951CAC">
            <w:pPr>
              <w:spacing w:before="60" w:after="60"/>
              <w:rPr>
                <w:sz w:val="26"/>
                <w:szCs w:val="26"/>
                <w:lang w:val="pt-BR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E8" w:rsidRPr="0034385B" w:rsidRDefault="00CE0FE8" w:rsidP="00951CAC">
            <w:pPr>
              <w:spacing w:before="60" w:after="60"/>
              <w:rPr>
                <w:sz w:val="26"/>
                <w:szCs w:val="26"/>
                <w:lang w:val="pt-B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E8" w:rsidRPr="0034385B" w:rsidRDefault="00CE0FE8" w:rsidP="00951CAC">
            <w:pPr>
              <w:spacing w:before="60" w:after="60"/>
              <w:rPr>
                <w:sz w:val="26"/>
                <w:szCs w:val="26"/>
                <w:lang w:val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E0FE8" w:rsidRPr="0034385B" w:rsidRDefault="00CE0FE8" w:rsidP="00951CAC">
            <w:pPr>
              <w:spacing w:before="60" w:after="60"/>
              <w:rPr>
                <w:sz w:val="26"/>
                <w:szCs w:val="26"/>
                <w:lang w:val="pt-B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E8" w:rsidRPr="0034385B" w:rsidRDefault="00CE0FE8" w:rsidP="00951CAC">
            <w:pPr>
              <w:spacing w:before="60" w:after="60"/>
              <w:rPr>
                <w:sz w:val="26"/>
                <w:szCs w:val="26"/>
                <w:lang w:val="pt-BR"/>
              </w:rPr>
            </w:pP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E8" w:rsidRPr="0034385B" w:rsidRDefault="00CE0FE8" w:rsidP="00951CAC">
            <w:pPr>
              <w:spacing w:before="60" w:after="60"/>
              <w:rPr>
                <w:sz w:val="26"/>
                <w:szCs w:val="26"/>
                <w:lang w:val="pt-BR"/>
              </w:rPr>
            </w:pPr>
          </w:p>
        </w:tc>
      </w:tr>
    </w:tbl>
    <w:p w:rsidR="00CE0FE8" w:rsidRPr="0034385B" w:rsidRDefault="00CE0FE8" w:rsidP="00951CAC">
      <w:pPr>
        <w:spacing w:before="60" w:after="60"/>
        <w:rPr>
          <w:i/>
          <w:sz w:val="22"/>
          <w:szCs w:val="22"/>
        </w:rPr>
      </w:pPr>
      <w:r w:rsidRPr="0034385B">
        <w:rPr>
          <w:i/>
          <w:sz w:val="22"/>
          <w:szCs w:val="22"/>
        </w:rPr>
        <w:t>(Nếu ngày và tháng sinh nhỏ hơn 10 t</w:t>
      </w:r>
      <w:r w:rsidR="00CA3490">
        <w:rPr>
          <w:i/>
          <w:sz w:val="22"/>
          <w:szCs w:val="22"/>
        </w:rPr>
        <w:t>c</w:t>
      </w:r>
      <w:r w:rsidRPr="0034385B">
        <w:rPr>
          <w:i/>
          <w:sz w:val="22"/>
          <w:szCs w:val="22"/>
        </w:rPr>
        <w:t xml:space="preserve">hì ghi số 0 ở ô bên trái) </w:t>
      </w:r>
      <w:r w:rsidR="0034385B">
        <w:rPr>
          <w:i/>
          <w:sz w:val="22"/>
          <w:szCs w:val="22"/>
        </w:rPr>
        <w:t xml:space="preserve">             </w:t>
      </w:r>
      <w:r w:rsidRPr="0034385B">
        <w:rPr>
          <w:i/>
          <w:sz w:val="22"/>
          <w:szCs w:val="22"/>
        </w:rPr>
        <w:t xml:space="preserve">Ngày              Tháng         </w:t>
      </w:r>
      <w:r w:rsidR="003D7DC6">
        <w:rPr>
          <w:i/>
          <w:sz w:val="22"/>
          <w:szCs w:val="22"/>
        </w:rPr>
        <w:t xml:space="preserve">   </w:t>
      </w:r>
      <w:r w:rsidRPr="0034385B">
        <w:rPr>
          <w:i/>
          <w:sz w:val="22"/>
          <w:szCs w:val="22"/>
        </w:rPr>
        <w:t>Năm</w:t>
      </w:r>
    </w:p>
    <w:p w:rsidR="00CE0FE8" w:rsidRPr="0034385B" w:rsidRDefault="00CE0FE8" w:rsidP="00951CAC">
      <w:pPr>
        <w:spacing w:before="60" w:after="60"/>
        <w:rPr>
          <w:sz w:val="26"/>
          <w:szCs w:val="26"/>
        </w:rPr>
      </w:pPr>
      <w:r w:rsidRPr="0034385B">
        <w:rPr>
          <w:b/>
          <w:sz w:val="26"/>
          <w:szCs w:val="26"/>
        </w:rPr>
        <w:t xml:space="preserve">3. Nơi sinh </w:t>
      </w:r>
      <w:r w:rsidRPr="0034385B">
        <w:rPr>
          <w:sz w:val="22"/>
          <w:szCs w:val="22"/>
        </w:rPr>
        <w:t xml:space="preserve">(Tỉnh hoặc thành </w:t>
      </w:r>
      <w:r w:rsidR="0034385B">
        <w:rPr>
          <w:sz w:val="22"/>
          <w:szCs w:val="22"/>
        </w:rPr>
        <w:t>p</w:t>
      </w:r>
      <w:r w:rsidRPr="0034385B">
        <w:rPr>
          <w:sz w:val="22"/>
          <w:szCs w:val="22"/>
        </w:rPr>
        <w:t>hố):</w:t>
      </w:r>
      <w:r w:rsidRPr="0034385B">
        <w:rPr>
          <w:sz w:val="26"/>
          <w:szCs w:val="26"/>
        </w:rPr>
        <w:t>.....</w:t>
      </w:r>
      <w:r w:rsidR="0034385B">
        <w:rPr>
          <w:sz w:val="26"/>
          <w:szCs w:val="26"/>
        </w:rPr>
        <w:t>...........</w:t>
      </w:r>
      <w:r w:rsidR="00BD4231">
        <w:rPr>
          <w:sz w:val="26"/>
          <w:szCs w:val="26"/>
        </w:rPr>
        <w:t>.............</w:t>
      </w:r>
      <w:r w:rsidRPr="0034385B">
        <w:rPr>
          <w:b/>
          <w:sz w:val="26"/>
          <w:szCs w:val="26"/>
        </w:rPr>
        <w:t>Dân tộc</w:t>
      </w:r>
      <w:r w:rsidRPr="0034385B">
        <w:rPr>
          <w:sz w:val="26"/>
          <w:szCs w:val="26"/>
        </w:rPr>
        <w:t>:</w:t>
      </w:r>
      <w:r w:rsidR="00BD4231">
        <w:rPr>
          <w:sz w:val="26"/>
          <w:szCs w:val="26"/>
        </w:rPr>
        <w:t>..</w:t>
      </w:r>
      <w:r w:rsidR="0034385B">
        <w:rPr>
          <w:sz w:val="26"/>
          <w:szCs w:val="26"/>
        </w:rPr>
        <w:t>...........</w:t>
      </w:r>
      <w:r w:rsidR="00BD4231">
        <w:rPr>
          <w:sz w:val="26"/>
          <w:szCs w:val="26"/>
        </w:rPr>
        <w:t>...................</w:t>
      </w:r>
      <w:r w:rsidRPr="0034385B">
        <w:rPr>
          <w:sz w:val="26"/>
          <w:szCs w:val="26"/>
        </w:rPr>
        <w:t>.............</w:t>
      </w:r>
    </w:p>
    <w:tbl>
      <w:tblPr>
        <w:tblW w:w="31680" w:type="dxa"/>
        <w:tblLayout w:type="fixed"/>
        <w:tblLook w:val="0000" w:firstRow="0" w:lastRow="0" w:firstColumn="0" w:lastColumn="0" w:noHBand="0" w:noVBand="0"/>
      </w:tblPr>
      <w:tblGrid>
        <w:gridCol w:w="10170"/>
        <w:gridCol w:w="2151"/>
        <w:gridCol w:w="2151"/>
        <w:gridCol w:w="2151"/>
        <w:gridCol w:w="2151"/>
        <w:gridCol w:w="2151"/>
        <w:gridCol w:w="2151"/>
        <w:gridCol w:w="2151"/>
        <w:gridCol w:w="2151"/>
        <w:gridCol w:w="2151"/>
        <w:gridCol w:w="2151"/>
      </w:tblGrid>
      <w:tr w:rsidR="00BD4231" w:rsidRPr="0034385B" w:rsidTr="00B832E8">
        <w:trPr>
          <w:trHeight w:val="170"/>
        </w:trPr>
        <w:tc>
          <w:tcPr>
            <w:tcW w:w="10170" w:type="dxa"/>
          </w:tcPr>
          <w:p w:rsidR="00BD4231" w:rsidRDefault="00BD4231" w:rsidP="00E73AE2">
            <w:pPr>
              <w:spacing w:before="60" w:after="60"/>
              <w:ind w:hanging="105"/>
              <w:rPr>
                <w:i/>
                <w:spacing w:val="-10"/>
                <w:sz w:val="22"/>
                <w:szCs w:val="22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4</w:t>
            </w:r>
            <w:r w:rsidRPr="0034385B">
              <w:rPr>
                <w:b/>
                <w:sz w:val="26"/>
                <w:szCs w:val="26"/>
                <w:lang w:val="pt-BR"/>
              </w:rPr>
              <w:t xml:space="preserve">. </w:t>
            </w:r>
            <w:r>
              <w:rPr>
                <w:b/>
                <w:sz w:val="26"/>
                <w:szCs w:val="26"/>
              </w:rPr>
              <w:t>Số CMND/ Thẻ căn cước</w:t>
            </w:r>
            <w:r w:rsidRPr="0034385B">
              <w:rPr>
                <w:i/>
                <w:spacing w:val="-10"/>
                <w:sz w:val="26"/>
                <w:szCs w:val="26"/>
                <w:lang w:val="pt-BR"/>
              </w:rPr>
              <w:t xml:space="preserve"> </w:t>
            </w:r>
            <w:r w:rsidRPr="00BD4231">
              <w:rPr>
                <w:i/>
                <w:spacing w:val="-10"/>
                <w:sz w:val="22"/>
                <w:szCs w:val="22"/>
                <w:lang w:val="pt-BR"/>
              </w:rPr>
              <w:t>(Ghi mỗi số vào một ô- Nếu CMND 9 số th</w:t>
            </w:r>
            <w:r w:rsidR="00622EBC">
              <w:rPr>
                <w:i/>
                <w:spacing w:val="-10"/>
                <w:sz w:val="22"/>
                <w:szCs w:val="22"/>
                <w:lang w:val="pt-BR"/>
              </w:rPr>
              <w:t>ì điền vào 9 ô đầu, gạch 3 ô cuố</w:t>
            </w:r>
            <w:r w:rsidRPr="00BD4231">
              <w:rPr>
                <w:i/>
                <w:spacing w:val="-10"/>
                <w:sz w:val="22"/>
                <w:szCs w:val="22"/>
                <w:lang w:val="pt-BR"/>
              </w:rPr>
              <w:t>i)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114529" w:rsidTr="00883B41">
              <w:trPr>
                <w:trHeight w:val="170"/>
              </w:trPr>
              <w:tc>
                <w:tcPr>
                  <w:tcW w:w="567" w:type="dxa"/>
                  <w:shd w:val="clear" w:color="auto" w:fill="auto"/>
                </w:tcPr>
                <w:p w:rsidR="00114529" w:rsidRPr="00883B41" w:rsidRDefault="00114529" w:rsidP="00951CAC">
                  <w:pPr>
                    <w:spacing w:before="60" w:after="6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114529" w:rsidRPr="00883B41" w:rsidRDefault="00114529" w:rsidP="00951CAC">
                  <w:pPr>
                    <w:spacing w:before="60" w:after="6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114529" w:rsidRPr="00883B41" w:rsidRDefault="00114529" w:rsidP="00951CAC">
                  <w:pPr>
                    <w:spacing w:before="60" w:after="6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114529" w:rsidRPr="00883B41" w:rsidRDefault="00114529" w:rsidP="00951CAC">
                  <w:pPr>
                    <w:spacing w:before="60" w:after="6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114529" w:rsidRPr="00883B41" w:rsidRDefault="00114529" w:rsidP="00951CAC">
                  <w:pPr>
                    <w:spacing w:before="60" w:after="6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114529" w:rsidRPr="00883B41" w:rsidRDefault="00114529" w:rsidP="00951CAC">
                  <w:pPr>
                    <w:spacing w:before="60" w:after="6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114529" w:rsidRPr="00883B41" w:rsidRDefault="00114529" w:rsidP="00951CAC">
                  <w:pPr>
                    <w:spacing w:before="60" w:after="6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114529" w:rsidRPr="00883B41" w:rsidRDefault="00114529" w:rsidP="00951CAC">
                  <w:pPr>
                    <w:spacing w:before="60" w:after="6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114529" w:rsidRPr="00883B41" w:rsidRDefault="00114529" w:rsidP="00951CAC">
                  <w:pPr>
                    <w:spacing w:before="60" w:after="6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114529" w:rsidRPr="00883B41" w:rsidRDefault="00114529" w:rsidP="00951CAC">
                  <w:pPr>
                    <w:spacing w:before="60" w:after="6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114529" w:rsidRPr="00883B41" w:rsidRDefault="00114529" w:rsidP="00951CAC">
                  <w:pPr>
                    <w:spacing w:before="60" w:after="6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114529" w:rsidRPr="00883B41" w:rsidRDefault="00114529" w:rsidP="00951CAC">
                  <w:pPr>
                    <w:spacing w:before="60" w:after="60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114529" w:rsidRPr="0034385B" w:rsidRDefault="00114529" w:rsidP="00951CAC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2151" w:type="dxa"/>
          </w:tcPr>
          <w:p w:rsidR="00BD4231" w:rsidRPr="0034385B" w:rsidRDefault="00BD4231" w:rsidP="00951CAC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2151" w:type="dxa"/>
          </w:tcPr>
          <w:p w:rsidR="00BD4231" w:rsidRPr="0034385B" w:rsidRDefault="00BD4231" w:rsidP="00951CAC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2151" w:type="dxa"/>
          </w:tcPr>
          <w:p w:rsidR="00BD4231" w:rsidRPr="0034385B" w:rsidRDefault="00BD4231" w:rsidP="00951CAC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2151" w:type="dxa"/>
          </w:tcPr>
          <w:p w:rsidR="00BD4231" w:rsidRPr="0034385B" w:rsidRDefault="00BD4231" w:rsidP="00951CAC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2151" w:type="dxa"/>
          </w:tcPr>
          <w:p w:rsidR="00BD4231" w:rsidRPr="0034385B" w:rsidRDefault="00BD4231" w:rsidP="00951CAC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2151" w:type="dxa"/>
          </w:tcPr>
          <w:p w:rsidR="00BD4231" w:rsidRPr="0034385B" w:rsidRDefault="00BD4231" w:rsidP="00951CAC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2151" w:type="dxa"/>
          </w:tcPr>
          <w:p w:rsidR="00BD4231" w:rsidRPr="0034385B" w:rsidRDefault="00BD4231" w:rsidP="00951CAC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2151" w:type="dxa"/>
          </w:tcPr>
          <w:p w:rsidR="00BD4231" w:rsidRPr="0034385B" w:rsidRDefault="00BD4231" w:rsidP="00951CAC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2151" w:type="dxa"/>
          </w:tcPr>
          <w:p w:rsidR="00BD4231" w:rsidRPr="0034385B" w:rsidRDefault="00BD4231" w:rsidP="00951CAC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2151" w:type="dxa"/>
          </w:tcPr>
          <w:p w:rsidR="00BD4231" w:rsidRPr="0034385B" w:rsidRDefault="00BD4231" w:rsidP="00951CAC">
            <w:pPr>
              <w:spacing w:before="60" w:after="60"/>
              <w:rPr>
                <w:sz w:val="26"/>
                <w:szCs w:val="26"/>
              </w:rPr>
            </w:pPr>
          </w:p>
        </w:tc>
      </w:tr>
    </w:tbl>
    <w:p w:rsidR="00622EBC" w:rsidRPr="00622EBC" w:rsidRDefault="00622EBC" w:rsidP="00951CAC">
      <w:pPr>
        <w:tabs>
          <w:tab w:val="left" w:pos="1920"/>
        </w:tabs>
        <w:spacing w:before="60" w:after="60"/>
        <w:ind w:right="73"/>
        <w:jc w:val="both"/>
        <w:rPr>
          <w:b/>
          <w:sz w:val="10"/>
          <w:szCs w:val="26"/>
        </w:rPr>
      </w:pPr>
      <w:bookmarkStart w:id="0" w:name="_GoBack"/>
      <w:bookmarkEnd w:id="0"/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1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622EBC" w:rsidRPr="002838EE" w:rsidTr="00DC042D">
        <w:tc>
          <w:tcPr>
            <w:tcW w:w="51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22EBC" w:rsidRPr="002838EE" w:rsidRDefault="00622EBC" w:rsidP="00622EBC">
            <w:pPr>
              <w:tabs>
                <w:tab w:val="left" w:pos="176"/>
              </w:tabs>
              <w:ind w:left="-105"/>
              <w:rPr>
                <w:sz w:val="26"/>
                <w:szCs w:val="28"/>
              </w:rPr>
            </w:pPr>
            <w:r>
              <w:rPr>
                <w:b/>
                <w:sz w:val="26"/>
                <w:szCs w:val="26"/>
              </w:rPr>
              <w:t xml:space="preserve">5. </w:t>
            </w:r>
            <w:r w:rsidRPr="002838EE">
              <w:rPr>
                <w:sz w:val="26"/>
                <w:szCs w:val="28"/>
              </w:rPr>
              <w:t>Số báo danh (trong kỳ thi THPT quốc gia):</w:t>
            </w:r>
          </w:p>
        </w:tc>
        <w:tc>
          <w:tcPr>
            <w:tcW w:w="454" w:type="dxa"/>
          </w:tcPr>
          <w:p w:rsidR="00622EBC" w:rsidRPr="002838EE" w:rsidRDefault="00622EBC" w:rsidP="00DC042D">
            <w:pPr>
              <w:spacing w:before="60" w:after="60"/>
              <w:rPr>
                <w:sz w:val="26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622EBC" w:rsidRPr="002838EE" w:rsidRDefault="00622EBC" w:rsidP="00DC042D">
            <w:pPr>
              <w:spacing w:before="60" w:after="60"/>
              <w:rPr>
                <w:sz w:val="26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622EBC" w:rsidRPr="002838EE" w:rsidRDefault="00622EBC" w:rsidP="00DC042D">
            <w:pPr>
              <w:spacing w:before="60" w:after="60"/>
              <w:rPr>
                <w:sz w:val="26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622EBC" w:rsidRPr="002838EE" w:rsidRDefault="00622EBC" w:rsidP="00DC042D">
            <w:pPr>
              <w:spacing w:before="60" w:after="60"/>
              <w:rPr>
                <w:sz w:val="26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622EBC" w:rsidRPr="002838EE" w:rsidRDefault="00622EBC" w:rsidP="00DC042D">
            <w:pPr>
              <w:spacing w:before="60" w:after="60"/>
              <w:rPr>
                <w:sz w:val="26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622EBC" w:rsidRPr="002838EE" w:rsidRDefault="00622EBC" w:rsidP="00DC042D">
            <w:pPr>
              <w:spacing w:before="60" w:after="60"/>
              <w:rPr>
                <w:sz w:val="26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622EBC" w:rsidRPr="002838EE" w:rsidRDefault="00622EBC" w:rsidP="00DC042D">
            <w:pPr>
              <w:spacing w:before="60" w:after="60"/>
              <w:rPr>
                <w:sz w:val="26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622EBC" w:rsidRPr="002838EE" w:rsidRDefault="00622EBC" w:rsidP="00DC042D">
            <w:pPr>
              <w:spacing w:before="60" w:after="60"/>
              <w:rPr>
                <w:sz w:val="26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622EBC" w:rsidRPr="002838EE" w:rsidRDefault="00622EBC" w:rsidP="00DC042D">
            <w:pPr>
              <w:spacing w:before="60" w:after="60"/>
              <w:rPr>
                <w:sz w:val="26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622EBC" w:rsidRPr="002838EE" w:rsidRDefault="00622EBC" w:rsidP="00DC042D">
            <w:pPr>
              <w:spacing w:before="60" w:after="60"/>
              <w:rPr>
                <w:sz w:val="26"/>
                <w:szCs w:val="28"/>
              </w:rPr>
            </w:pPr>
          </w:p>
        </w:tc>
      </w:tr>
    </w:tbl>
    <w:p w:rsidR="009167C0" w:rsidRDefault="00622EBC" w:rsidP="00951CAC">
      <w:pPr>
        <w:tabs>
          <w:tab w:val="left" w:pos="1920"/>
        </w:tabs>
        <w:spacing w:before="60" w:after="60"/>
        <w:ind w:right="73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6. </w:t>
      </w:r>
      <w:r w:rsidR="008E1474">
        <w:rPr>
          <w:b/>
          <w:sz w:val="26"/>
          <w:szCs w:val="26"/>
        </w:rPr>
        <w:t>Địa chỉ liên lạc của thí sinh</w:t>
      </w:r>
      <w:r w:rsidR="009167C0">
        <w:rPr>
          <w:b/>
          <w:sz w:val="26"/>
          <w:szCs w:val="26"/>
        </w:rPr>
        <w:t xml:space="preserve"> </w:t>
      </w:r>
      <w:r w:rsidR="009167C0" w:rsidRPr="008E1474">
        <w:rPr>
          <w:i/>
          <w:sz w:val="26"/>
          <w:szCs w:val="26"/>
        </w:rPr>
        <w:t>(bắt buộc, thí sinh ghi rõ địa chỉ):</w:t>
      </w:r>
    </w:p>
    <w:p w:rsidR="009167C0" w:rsidRDefault="009167C0" w:rsidP="00951CAC">
      <w:pPr>
        <w:tabs>
          <w:tab w:val="left" w:pos="1920"/>
        </w:tabs>
        <w:spacing w:before="60" w:after="60"/>
        <w:ind w:right="73"/>
        <w:jc w:val="both"/>
        <w:rPr>
          <w:sz w:val="26"/>
          <w:szCs w:val="26"/>
        </w:rPr>
      </w:pPr>
      <w:r>
        <w:rPr>
          <w:sz w:val="26"/>
          <w:szCs w:val="26"/>
        </w:rPr>
        <w:t>Họ tên: …………………………………….. Điện thoại: ……………………………..</w:t>
      </w:r>
    </w:p>
    <w:p w:rsidR="0059341F" w:rsidRPr="009167C0" w:rsidRDefault="009167C0" w:rsidP="00951CAC">
      <w:pPr>
        <w:tabs>
          <w:tab w:val="left" w:pos="1920"/>
        </w:tabs>
        <w:spacing w:before="60" w:after="60"/>
        <w:ind w:right="73"/>
        <w:jc w:val="both"/>
        <w:rPr>
          <w:sz w:val="26"/>
          <w:szCs w:val="26"/>
        </w:rPr>
      </w:pPr>
      <w:r>
        <w:rPr>
          <w:sz w:val="26"/>
          <w:szCs w:val="26"/>
        </w:rPr>
        <w:t>Địa chỉ: ………………………………………………………………………………..</w:t>
      </w:r>
    </w:p>
    <w:p w:rsidR="00CE0FE8" w:rsidRDefault="00951CAC" w:rsidP="00951CAC">
      <w:pPr>
        <w:tabs>
          <w:tab w:val="left" w:pos="1920"/>
        </w:tabs>
        <w:spacing w:before="60" w:after="60"/>
        <w:ind w:right="73"/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B</w:t>
      </w:r>
      <w:r w:rsidR="0034385B">
        <w:rPr>
          <w:b/>
          <w:sz w:val="26"/>
          <w:szCs w:val="26"/>
        </w:rPr>
        <w:t xml:space="preserve">. </w:t>
      </w:r>
      <w:r w:rsidR="00DB220F">
        <w:rPr>
          <w:b/>
          <w:sz w:val="26"/>
          <w:szCs w:val="26"/>
        </w:rPr>
        <w:t>THÔNG TIN ĐĂNG KÝ XÉT TUYỂN</w:t>
      </w:r>
      <w:r w:rsidR="009167C0">
        <w:rPr>
          <w:b/>
          <w:sz w:val="26"/>
          <w:szCs w:val="26"/>
        </w:rPr>
        <w:t xml:space="preserve"> </w:t>
      </w:r>
    </w:p>
    <w:p w:rsidR="00CD1A62" w:rsidRDefault="00CD1A62" w:rsidP="00CD1A62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1. </w:t>
      </w:r>
      <w:r w:rsidRPr="00FC7991">
        <w:rPr>
          <w:b/>
          <w:sz w:val="27"/>
          <w:szCs w:val="27"/>
        </w:rPr>
        <w:t xml:space="preserve">Phương thức xét tuyển: </w:t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83"/>
        <w:gridCol w:w="4678"/>
        <w:gridCol w:w="425"/>
      </w:tblGrid>
      <w:tr w:rsidR="00CD1A62" w:rsidTr="00CD1A62">
        <w:tc>
          <w:tcPr>
            <w:tcW w:w="3681" w:type="dxa"/>
            <w:tcBorders>
              <w:right w:val="single" w:sz="4" w:space="0" w:color="auto"/>
            </w:tcBorders>
          </w:tcPr>
          <w:p w:rsidR="00CD1A62" w:rsidRDefault="00CD1A62" w:rsidP="00CD1A62">
            <w:pPr>
              <w:rPr>
                <w:b/>
                <w:sz w:val="27"/>
                <w:szCs w:val="27"/>
              </w:rPr>
            </w:pPr>
            <w:r w:rsidRPr="00FC7991">
              <w:rPr>
                <w:b/>
                <w:i/>
                <w:sz w:val="27"/>
                <w:szCs w:val="27"/>
              </w:rPr>
              <w:t>Sử dụng kết quả thi THPTQG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62" w:rsidRDefault="00CD1A62" w:rsidP="00CD1A62">
            <w:pPr>
              <w:rPr>
                <w:b/>
                <w:sz w:val="27"/>
                <w:szCs w:val="27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CD1A62" w:rsidRDefault="00CD1A62" w:rsidP="00CD1A62">
            <w:pPr>
              <w:rPr>
                <w:b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 xml:space="preserve">  </w:t>
            </w:r>
            <w:r w:rsidRPr="00FC7991">
              <w:rPr>
                <w:b/>
                <w:i/>
                <w:sz w:val="27"/>
                <w:szCs w:val="27"/>
              </w:rPr>
              <w:t>Sử dụng kết quả học THPT (Học bạ)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62" w:rsidRDefault="00CD1A62" w:rsidP="00CD1A62">
            <w:pPr>
              <w:rPr>
                <w:b/>
                <w:sz w:val="27"/>
                <w:szCs w:val="27"/>
              </w:rPr>
            </w:pPr>
          </w:p>
        </w:tc>
      </w:tr>
    </w:tbl>
    <w:p w:rsidR="00CD1A62" w:rsidRPr="00352AC0" w:rsidRDefault="00CD1A62" w:rsidP="00CD1A62">
      <w:pPr>
        <w:rPr>
          <w:b/>
          <w:sz w:val="13"/>
          <w:szCs w:val="27"/>
        </w:rPr>
      </w:pPr>
    </w:p>
    <w:p w:rsidR="00CD1A62" w:rsidRDefault="00CD1A62" w:rsidP="00CD1A62">
      <w:pPr>
        <w:rPr>
          <w:b/>
          <w:sz w:val="27"/>
          <w:szCs w:val="27"/>
        </w:rPr>
      </w:pPr>
      <w:r>
        <w:rPr>
          <w:b/>
          <w:sz w:val="27"/>
          <w:szCs w:val="27"/>
        </w:rPr>
        <w:t>2. Nguyện vọng đăng ký xét tuyển</w:t>
      </w:r>
      <w:r w:rsidR="00DB220F">
        <w:rPr>
          <w:b/>
          <w:sz w:val="27"/>
          <w:szCs w:val="27"/>
        </w:rPr>
        <w:t xml:space="preserve"> </w:t>
      </w:r>
      <w:r w:rsidR="00DB220F" w:rsidRPr="009167C0">
        <w:rPr>
          <w:i/>
          <w:sz w:val="26"/>
          <w:szCs w:val="26"/>
        </w:rPr>
        <w:t>(Ghi theo thứ tự ưu tiên)</w:t>
      </w:r>
    </w:p>
    <w:p w:rsidR="00CD1A62" w:rsidRPr="00FC7991" w:rsidRDefault="00CD1A62" w:rsidP="00CD1A62">
      <w:pPr>
        <w:ind w:firstLine="567"/>
        <w:rPr>
          <w:b/>
          <w:i/>
          <w:sz w:val="27"/>
          <w:szCs w:val="27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88"/>
        <w:gridCol w:w="1984"/>
        <w:gridCol w:w="2268"/>
      </w:tblGrid>
      <w:tr w:rsidR="00131A5C" w:rsidTr="00622EBC">
        <w:trPr>
          <w:trHeight w:val="494"/>
        </w:trPr>
        <w:tc>
          <w:tcPr>
            <w:tcW w:w="636" w:type="dxa"/>
            <w:shd w:val="clear" w:color="auto" w:fill="auto"/>
          </w:tcPr>
          <w:p w:rsidR="00131A5C" w:rsidRPr="00883B41" w:rsidRDefault="00131A5C" w:rsidP="00951CAC">
            <w:pPr>
              <w:tabs>
                <w:tab w:val="left" w:pos="1920"/>
              </w:tabs>
              <w:spacing w:before="60" w:after="60"/>
              <w:ind w:right="73"/>
              <w:jc w:val="center"/>
              <w:rPr>
                <w:b/>
                <w:sz w:val="26"/>
                <w:szCs w:val="26"/>
              </w:rPr>
            </w:pPr>
            <w:r w:rsidRPr="00883B41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4888" w:type="dxa"/>
            <w:shd w:val="clear" w:color="auto" w:fill="auto"/>
          </w:tcPr>
          <w:p w:rsidR="00131A5C" w:rsidRPr="00883B41" w:rsidRDefault="00131A5C" w:rsidP="00CD1A62">
            <w:pPr>
              <w:tabs>
                <w:tab w:val="left" w:pos="1920"/>
              </w:tabs>
              <w:spacing w:before="60" w:after="60"/>
              <w:ind w:right="7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n</w:t>
            </w:r>
            <w:r w:rsidRPr="00883B41">
              <w:rPr>
                <w:b/>
                <w:sz w:val="26"/>
                <w:szCs w:val="26"/>
              </w:rPr>
              <w:t>gành</w:t>
            </w:r>
          </w:p>
        </w:tc>
        <w:tc>
          <w:tcPr>
            <w:tcW w:w="1984" w:type="dxa"/>
            <w:shd w:val="clear" w:color="auto" w:fill="auto"/>
          </w:tcPr>
          <w:p w:rsidR="00131A5C" w:rsidRPr="00883B41" w:rsidRDefault="00131A5C" w:rsidP="00CD1A62">
            <w:pPr>
              <w:tabs>
                <w:tab w:val="left" w:pos="1920"/>
              </w:tabs>
              <w:spacing w:before="60" w:after="60"/>
              <w:ind w:right="73"/>
              <w:jc w:val="center"/>
              <w:rPr>
                <w:b/>
                <w:sz w:val="26"/>
                <w:szCs w:val="26"/>
              </w:rPr>
            </w:pPr>
            <w:r w:rsidRPr="00883B41">
              <w:rPr>
                <w:b/>
                <w:sz w:val="26"/>
                <w:szCs w:val="26"/>
              </w:rPr>
              <w:t>Mã ngành</w:t>
            </w:r>
          </w:p>
        </w:tc>
        <w:tc>
          <w:tcPr>
            <w:tcW w:w="2268" w:type="dxa"/>
            <w:shd w:val="clear" w:color="auto" w:fill="auto"/>
          </w:tcPr>
          <w:p w:rsidR="00131A5C" w:rsidRPr="00883B41" w:rsidRDefault="00131A5C" w:rsidP="00951CAC">
            <w:pPr>
              <w:tabs>
                <w:tab w:val="left" w:pos="1920"/>
              </w:tabs>
              <w:spacing w:before="60" w:after="60"/>
              <w:ind w:right="7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 hợp xét tuyển</w:t>
            </w:r>
          </w:p>
        </w:tc>
      </w:tr>
      <w:tr w:rsidR="00131A5C" w:rsidTr="00622EBC">
        <w:trPr>
          <w:trHeight w:val="449"/>
        </w:trPr>
        <w:tc>
          <w:tcPr>
            <w:tcW w:w="636" w:type="dxa"/>
            <w:shd w:val="clear" w:color="auto" w:fill="auto"/>
          </w:tcPr>
          <w:p w:rsidR="00131A5C" w:rsidRPr="00883B41" w:rsidRDefault="00131A5C" w:rsidP="00951CAC">
            <w:pPr>
              <w:tabs>
                <w:tab w:val="left" w:pos="1920"/>
              </w:tabs>
              <w:spacing w:before="60" w:after="60"/>
              <w:ind w:right="73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88" w:type="dxa"/>
            <w:shd w:val="clear" w:color="auto" w:fill="auto"/>
          </w:tcPr>
          <w:p w:rsidR="00131A5C" w:rsidRPr="00883B41" w:rsidRDefault="00131A5C" w:rsidP="00951CAC">
            <w:pPr>
              <w:tabs>
                <w:tab w:val="left" w:pos="1920"/>
              </w:tabs>
              <w:spacing w:before="60" w:after="60"/>
              <w:ind w:right="73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131A5C" w:rsidRPr="00883B41" w:rsidRDefault="00131A5C" w:rsidP="00951CAC">
            <w:pPr>
              <w:tabs>
                <w:tab w:val="left" w:pos="1920"/>
              </w:tabs>
              <w:spacing w:before="60" w:after="60"/>
              <w:ind w:right="73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131A5C" w:rsidRPr="00883B41" w:rsidRDefault="00131A5C" w:rsidP="00951CAC">
            <w:pPr>
              <w:tabs>
                <w:tab w:val="left" w:pos="1920"/>
              </w:tabs>
              <w:spacing w:before="60" w:after="60"/>
              <w:ind w:right="73"/>
              <w:jc w:val="both"/>
              <w:rPr>
                <w:b/>
                <w:sz w:val="26"/>
                <w:szCs w:val="26"/>
              </w:rPr>
            </w:pPr>
          </w:p>
        </w:tc>
      </w:tr>
      <w:tr w:rsidR="00131A5C" w:rsidTr="00622EBC">
        <w:trPr>
          <w:trHeight w:val="449"/>
        </w:trPr>
        <w:tc>
          <w:tcPr>
            <w:tcW w:w="636" w:type="dxa"/>
            <w:shd w:val="clear" w:color="auto" w:fill="auto"/>
          </w:tcPr>
          <w:p w:rsidR="00131A5C" w:rsidRPr="00883B41" w:rsidRDefault="00131A5C" w:rsidP="00951CAC">
            <w:pPr>
              <w:tabs>
                <w:tab w:val="left" w:pos="1920"/>
              </w:tabs>
              <w:spacing w:before="60" w:after="60"/>
              <w:ind w:right="73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88" w:type="dxa"/>
            <w:shd w:val="clear" w:color="auto" w:fill="auto"/>
          </w:tcPr>
          <w:p w:rsidR="00131A5C" w:rsidRPr="00883B41" w:rsidRDefault="00131A5C" w:rsidP="00951CAC">
            <w:pPr>
              <w:tabs>
                <w:tab w:val="left" w:pos="1920"/>
              </w:tabs>
              <w:spacing w:before="60" w:after="60"/>
              <w:ind w:right="73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131A5C" w:rsidRPr="00883B41" w:rsidRDefault="00131A5C" w:rsidP="00951CAC">
            <w:pPr>
              <w:tabs>
                <w:tab w:val="left" w:pos="1920"/>
              </w:tabs>
              <w:spacing w:before="60" w:after="60"/>
              <w:ind w:right="73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131A5C" w:rsidRPr="00883B41" w:rsidRDefault="00131A5C" w:rsidP="00951CAC">
            <w:pPr>
              <w:tabs>
                <w:tab w:val="left" w:pos="1920"/>
              </w:tabs>
              <w:spacing w:before="60" w:after="60"/>
              <w:ind w:right="73"/>
              <w:jc w:val="both"/>
              <w:rPr>
                <w:b/>
                <w:sz w:val="26"/>
                <w:szCs w:val="26"/>
              </w:rPr>
            </w:pPr>
          </w:p>
        </w:tc>
      </w:tr>
      <w:tr w:rsidR="00E3526A" w:rsidTr="00622EBC">
        <w:trPr>
          <w:trHeight w:val="449"/>
        </w:trPr>
        <w:tc>
          <w:tcPr>
            <w:tcW w:w="636" w:type="dxa"/>
            <w:shd w:val="clear" w:color="auto" w:fill="auto"/>
          </w:tcPr>
          <w:p w:rsidR="00E3526A" w:rsidRPr="00883B41" w:rsidRDefault="00E3526A" w:rsidP="00951CAC">
            <w:pPr>
              <w:tabs>
                <w:tab w:val="left" w:pos="1920"/>
              </w:tabs>
              <w:spacing w:before="60" w:after="60"/>
              <w:ind w:right="73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88" w:type="dxa"/>
            <w:shd w:val="clear" w:color="auto" w:fill="auto"/>
          </w:tcPr>
          <w:p w:rsidR="00E3526A" w:rsidRPr="00883B41" w:rsidRDefault="00E3526A" w:rsidP="00951CAC">
            <w:pPr>
              <w:tabs>
                <w:tab w:val="left" w:pos="1920"/>
              </w:tabs>
              <w:spacing w:before="60" w:after="60"/>
              <w:ind w:right="73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E3526A" w:rsidRPr="00883B41" w:rsidRDefault="00E3526A" w:rsidP="00951CAC">
            <w:pPr>
              <w:tabs>
                <w:tab w:val="left" w:pos="1920"/>
              </w:tabs>
              <w:spacing w:before="60" w:after="60"/>
              <w:ind w:right="73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E3526A" w:rsidRPr="00883B41" w:rsidRDefault="00E3526A" w:rsidP="00951CAC">
            <w:pPr>
              <w:tabs>
                <w:tab w:val="left" w:pos="1920"/>
              </w:tabs>
              <w:spacing w:before="60" w:after="60"/>
              <w:ind w:right="73"/>
              <w:jc w:val="both"/>
              <w:rPr>
                <w:b/>
                <w:sz w:val="26"/>
                <w:szCs w:val="26"/>
              </w:rPr>
            </w:pPr>
          </w:p>
        </w:tc>
      </w:tr>
      <w:tr w:rsidR="00E3526A" w:rsidTr="00622EBC">
        <w:trPr>
          <w:trHeight w:val="440"/>
        </w:trPr>
        <w:tc>
          <w:tcPr>
            <w:tcW w:w="636" w:type="dxa"/>
            <w:shd w:val="clear" w:color="auto" w:fill="auto"/>
          </w:tcPr>
          <w:p w:rsidR="00E3526A" w:rsidRPr="00883B41" w:rsidRDefault="00E3526A" w:rsidP="00951CAC">
            <w:pPr>
              <w:tabs>
                <w:tab w:val="left" w:pos="1920"/>
              </w:tabs>
              <w:spacing w:before="60" w:after="60"/>
              <w:ind w:right="73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88" w:type="dxa"/>
            <w:shd w:val="clear" w:color="auto" w:fill="auto"/>
          </w:tcPr>
          <w:p w:rsidR="00E3526A" w:rsidRPr="00883B41" w:rsidRDefault="00E3526A" w:rsidP="00951CAC">
            <w:pPr>
              <w:tabs>
                <w:tab w:val="left" w:pos="1920"/>
              </w:tabs>
              <w:spacing w:before="60" w:after="60"/>
              <w:ind w:right="73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E3526A" w:rsidRPr="00883B41" w:rsidRDefault="00E3526A" w:rsidP="00951CAC">
            <w:pPr>
              <w:tabs>
                <w:tab w:val="left" w:pos="1920"/>
              </w:tabs>
              <w:spacing w:before="60" w:after="60"/>
              <w:ind w:right="73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E3526A" w:rsidRPr="00883B41" w:rsidRDefault="00E3526A" w:rsidP="00951CAC">
            <w:pPr>
              <w:tabs>
                <w:tab w:val="left" w:pos="1920"/>
              </w:tabs>
              <w:spacing w:before="60" w:after="60"/>
              <w:ind w:right="73"/>
              <w:jc w:val="both"/>
              <w:rPr>
                <w:b/>
                <w:sz w:val="26"/>
                <w:szCs w:val="26"/>
              </w:rPr>
            </w:pPr>
          </w:p>
        </w:tc>
      </w:tr>
      <w:tr w:rsidR="00E3526A" w:rsidTr="00622EBC">
        <w:trPr>
          <w:trHeight w:val="440"/>
        </w:trPr>
        <w:tc>
          <w:tcPr>
            <w:tcW w:w="636" w:type="dxa"/>
            <w:shd w:val="clear" w:color="auto" w:fill="auto"/>
          </w:tcPr>
          <w:p w:rsidR="00E3526A" w:rsidRPr="00883B41" w:rsidRDefault="00E3526A" w:rsidP="00951CAC">
            <w:pPr>
              <w:tabs>
                <w:tab w:val="left" w:pos="1920"/>
              </w:tabs>
              <w:spacing w:before="60" w:after="60"/>
              <w:ind w:right="73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88" w:type="dxa"/>
            <w:shd w:val="clear" w:color="auto" w:fill="auto"/>
          </w:tcPr>
          <w:p w:rsidR="00E3526A" w:rsidRPr="00883B41" w:rsidRDefault="00E3526A" w:rsidP="00951CAC">
            <w:pPr>
              <w:tabs>
                <w:tab w:val="left" w:pos="1920"/>
              </w:tabs>
              <w:spacing w:before="60" w:after="60"/>
              <w:ind w:right="73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E3526A" w:rsidRPr="00883B41" w:rsidRDefault="00E3526A" w:rsidP="00951CAC">
            <w:pPr>
              <w:tabs>
                <w:tab w:val="left" w:pos="1920"/>
              </w:tabs>
              <w:spacing w:before="60" w:after="60"/>
              <w:ind w:right="73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E3526A" w:rsidRPr="00883B41" w:rsidRDefault="00E3526A" w:rsidP="00951CAC">
            <w:pPr>
              <w:tabs>
                <w:tab w:val="left" w:pos="1920"/>
              </w:tabs>
              <w:spacing w:before="60" w:after="60"/>
              <w:ind w:right="73"/>
              <w:jc w:val="both"/>
              <w:rPr>
                <w:b/>
                <w:sz w:val="26"/>
                <w:szCs w:val="26"/>
              </w:rPr>
            </w:pPr>
          </w:p>
        </w:tc>
      </w:tr>
      <w:tr w:rsidR="00951CAC" w:rsidTr="00622EBC">
        <w:trPr>
          <w:trHeight w:val="440"/>
        </w:trPr>
        <w:tc>
          <w:tcPr>
            <w:tcW w:w="636" w:type="dxa"/>
            <w:shd w:val="clear" w:color="auto" w:fill="auto"/>
          </w:tcPr>
          <w:p w:rsidR="00951CAC" w:rsidRPr="00883B41" w:rsidRDefault="00951CAC" w:rsidP="00951CAC">
            <w:pPr>
              <w:tabs>
                <w:tab w:val="left" w:pos="1920"/>
              </w:tabs>
              <w:spacing w:before="60" w:after="60"/>
              <w:ind w:right="73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88" w:type="dxa"/>
            <w:shd w:val="clear" w:color="auto" w:fill="auto"/>
          </w:tcPr>
          <w:p w:rsidR="00951CAC" w:rsidRPr="00883B41" w:rsidRDefault="00951CAC" w:rsidP="00951CAC">
            <w:pPr>
              <w:tabs>
                <w:tab w:val="left" w:pos="1920"/>
              </w:tabs>
              <w:spacing w:before="60" w:after="60"/>
              <w:ind w:right="73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951CAC" w:rsidRPr="00883B41" w:rsidRDefault="00951CAC" w:rsidP="00951CAC">
            <w:pPr>
              <w:tabs>
                <w:tab w:val="left" w:pos="1920"/>
              </w:tabs>
              <w:spacing w:before="60" w:after="60"/>
              <w:ind w:right="73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951CAC" w:rsidRPr="00883B41" w:rsidRDefault="00951CAC" w:rsidP="00951CAC">
            <w:pPr>
              <w:tabs>
                <w:tab w:val="left" w:pos="1920"/>
              </w:tabs>
              <w:spacing w:before="60" w:after="60"/>
              <w:ind w:right="73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E802C7" w:rsidRPr="00E802C7" w:rsidRDefault="00E802C7" w:rsidP="00951CAC">
      <w:pPr>
        <w:spacing w:before="60" w:after="60"/>
        <w:jc w:val="both"/>
        <w:rPr>
          <w:rFonts w:ascii="Times New Roman Bold" w:hAnsi="Times New Roman Bold"/>
          <w:b/>
          <w:spacing w:val="-6"/>
          <w:sz w:val="8"/>
          <w:szCs w:val="26"/>
          <w:lang w:val="nl-NL"/>
        </w:rPr>
      </w:pPr>
    </w:p>
    <w:tbl>
      <w:tblPr>
        <w:tblW w:w="951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551"/>
        <w:gridCol w:w="364"/>
        <w:gridCol w:w="3464"/>
        <w:gridCol w:w="364"/>
        <w:gridCol w:w="364"/>
      </w:tblGrid>
      <w:tr w:rsidR="00E802C7" w:rsidRPr="002838EE" w:rsidTr="00D1076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02C7" w:rsidRPr="0059341F" w:rsidRDefault="00E802C7" w:rsidP="00D1076A">
            <w:pPr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3</w:t>
            </w:r>
            <w:r w:rsidRPr="0059341F">
              <w:rPr>
                <w:b/>
                <w:sz w:val="26"/>
                <w:szCs w:val="28"/>
              </w:rPr>
              <w:t>. Chế độ ưu tiên: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02C7" w:rsidRPr="002838EE" w:rsidRDefault="00E802C7" w:rsidP="00D1076A">
            <w:pPr>
              <w:rPr>
                <w:sz w:val="26"/>
                <w:szCs w:val="28"/>
              </w:rPr>
            </w:pPr>
            <w:r w:rsidRPr="002838EE">
              <w:rPr>
                <w:sz w:val="26"/>
                <w:szCs w:val="28"/>
              </w:rPr>
              <w:t>Khu vực tuyển sinh: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2C7" w:rsidRPr="002838EE" w:rsidRDefault="00E802C7" w:rsidP="00D1076A">
            <w:pPr>
              <w:rPr>
                <w:sz w:val="26"/>
                <w:szCs w:val="28"/>
              </w:rPr>
            </w:pP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802C7" w:rsidRPr="002838EE" w:rsidRDefault="00E802C7" w:rsidP="00D1076A">
            <w:pPr>
              <w:rPr>
                <w:sz w:val="26"/>
                <w:szCs w:val="28"/>
              </w:rPr>
            </w:pPr>
            <w:r w:rsidRPr="002838EE">
              <w:rPr>
                <w:sz w:val="26"/>
                <w:szCs w:val="28"/>
              </w:rPr>
              <w:t>Đối tượng ưu tiên tuyển sinh:</w:t>
            </w:r>
          </w:p>
        </w:tc>
        <w:tc>
          <w:tcPr>
            <w:tcW w:w="364" w:type="dxa"/>
            <w:tcBorders>
              <w:left w:val="single" w:sz="4" w:space="0" w:color="auto"/>
            </w:tcBorders>
            <w:shd w:val="clear" w:color="auto" w:fill="auto"/>
          </w:tcPr>
          <w:p w:rsidR="00E802C7" w:rsidRPr="002838EE" w:rsidRDefault="00E802C7" w:rsidP="00D1076A">
            <w:pPr>
              <w:rPr>
                <w:sz w:val="26"/>
                <w:szCs w:val="28"/>
              </w:rPr>
            </w:pPr>
          </w:p>
        </w:tc>
        <w:tc>
          <w:tcPr>
            <w:tcW w:w="364" w:type="dxa"/>
            <w:shd w:val="clear" w:color="auto" w:fill="auto"/>
          </w:tcPr>
          <w:p w:rsidR="00E802C7" w:rsidRPr="002838EE" w:rsidRDefault="00E802C7" w:rsidP="00D1076A">
            <w:pPr>
              <w:rPr>
                <w:sz w:val="26"/>
                <w:szCs w:val="28"/>
              </w:rPr>
            </w:pPr>
          </w:p>
        </w:tc>
      </w:tr>
    </w:tbl>
    <w:p w:rsidR="00CE0FE8" w:rsidRPr="0034385B" w:rsidRDefault="00951CAC" w:rsidP="00951CAC">
      <w:pPr>
        <w:spacing w:before="60" w:after="60"/>
        <w:jc w:val="both"/>
        <w:rPr>
          <w:rFonts w:ascii="Times New Roman Bold" w:hAnsi="Times New Roman Bold"/>
          <w:b/>
          <w:spacing w:val="-6"/>
          <w:sz w:val="26"/>
          <w:szCs w:val="26"/>
          <w:lang w:val="nl-NL"/>
        </w:rPr>
      </w:pPr>
      <w:r>
        <w:rPr>
          <w:rFonts w:ascii="Times New Roman Bold" w:hAnsi="Times New Roman Bold"/>
          <w:b/>
          <w:spacing w:val="-6"/>
          <w:sz w:val="26"/>
          <w:szCs w:val="26"/>
          <w:lang w:val="nl-NL"/>
        </w:rPr>
        <w:t>C</w:t>
      </w:r>
      <w:r w:rsidR="00CE0FE8" w:rsidRPr="0034385B">
        <w:rPr>
          <w:rFonts w:ascii="Times New Roman Bold" w:hAnsi="Times New Roman Bold"/>
          <w:b/>
          <w:spacing w:val="-6"/>
          <w:sz w:val="26"/>
          <w:szCs w:val="26"/>
          <w:lang w:val="nl-NL"/>
        </w:rPr>
        <w:t>. CAM ĐOAN</w:t>
      </w:r>
    </w:p>
    <w:p w:rsidR="00CE0FE8" w:rsidRPr="0034385B" w:rsidRDefault="00CE0FE8" w:rsidP="00951CAC">
      <w:pPr>
        <w:spacing w:before="60" w:after="60"/>
        <w:ind w:firstLine="567"/>
        <w:jc w:val="both"/>
        <w:rPr>
          <w:spacing w:val="-4"/>
          <w:sz w:val="26"/>
          <w:szCs w:val="26"/>
          <w:lang w:val="pt-BR"/>
        </w:rPr>
      </w:pPr>
      <w:r w:rsidRPr="0034385B">
        <w:rPr>
          <w:spacing w:val="-4"/>
          <w:sz w:val="26"/>
          <w:szCs w:val="26"/>
          <w:lang w:val="pt-BR"/>
        </w:rPr>
        <w:t>Tôi xin cam đoan những lời khai trong Phiếu đăng ký xét tuyển là đúng sự thật, nếu sai tôi xin chịu xử lý theo các quy định hiện hành.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353"/>
        <w:gridCol w:w="3402"/>
        <w:gridCol w:w="1559"/>
      </w:tblGrid>
      <w:tr w:rsidR="00CE0FE8" w:rsidRPr="00883B41" w:rsidTr="0034385B">
        <w:trPr>
          <w:trHeight w:val="1314"/>
        </w:trPr>
        <w:tc>
          <w:tcPr>
            <w:tcW w:w="5353" w:type="dxa"/>
          </w:tcPr>
          <w:p w:rsidR="00CE0FE8" w:rsidRPr="0034385B" w:rsidRDefault="00CE0FE8" w:rsidP="00951CAC">
            <w:pPr>
              <w:spacing w:before="60" w:after="60"/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3402" w:type="dxa"/>
          </w:tcPr>
          <w:p w:rsidR="00CE0FE8" w:rsidRPr="0034385B" w:rsidRDefault="00CE0FE8" w:rsidP="00352AC0">
            <w:pPr>
              <w:jc w:val="center"/>
              <w:rPr>
                <w:i/>
                <w:sz w:val="26"/>
                <w:szCs w:val="26"/>
                <w:lang w:val="pt-BR"/>
              </w:rPr>
            </w:pPr>
            <w:r w:rsidRPr="0034385B">
              <w:rPr>
                <w:i/>
                <w:sz w:val="26"/>
                <w:szCs w:val="26"/>
                <w:lang w:val="pt-BR"/>
              </w:rPr>
              <w:t xml:space="preserve">Ngày        tháng </w:t>
            </w:r>
            <w:r w:rsidR="00951CAC">
              <w:rPr>
                <w:i/>
                <w:sz w:val="26"/>
                <w:szCs w:val="26"/>
                <w:lang w:val="pt-BR"/>
              </w:rPr>
              <w:t>8</w:t>
            </w:r>
            <w:r w:rsidRPr="0034385B">
              <w:rPr>
                <w:i/>
                <w:sz w:val="26"/>
                <w:szCs w:val="26"/>
                <w:lang w:val="pt-BR"/>
              </w:rPr>
              <w:t xml:space="preserve"> năm  2017</w:t>
            </w:r>
          </w:p>
          <w:p w:rsidR="00951CAC" w:rsidRDefault="00951CAC" w:rsidP="00352AC0">
            <w:pPr>
              <w:jc w:val="center"/>
              <w:rPr>
                <w:i/>
                <w:sz w:val="26"/>
                <w:szCs w:val="26"/>
                <w:lang w:val="pt-BR"/>
              </w:rPr>
            </w:pPr>
            <w:r w:rsidRPr="0034385B">
              <w:rPr>
                <w:b/>
                <w:sz w:val="26"/>
                <w:szCs w:val="26"/>
                <w:lang w:val="pt-BR"/>
              </w:rPr>
              <w:t>Chữ ký của thí sinh</w:t>
            </w:r>
            <w:r w:rsidRPr="0034385B">
              <w:rPr>
                <w:i/>
                <w:sz w:val="26"/>
                <w:szCs w:val="26"/>
                <w:lang w:val="pt-BR"/>
              </w:rPr>
              <w:t xml:space="preserve"> </w:t>
            </w:r>
          </w:p>
          <w:p w:rsidR="00CE0FE8" w:rsidRPr="0034385B" w:rsidRDefault="00CE0FE8" w:rsidP="00352AC0">
            <w:pPr>
              <w:jc w:val="center"/>
              <w:rPr>
                <w:sz w:val="26"/>
                <w:szCs w:val="26"/>
                <w:lang w:val="pt-BR"/>
              </w:rPr>
            </w:pPr>
            <w:r w:rsidRPr="0034385B">
              <w:rPr>
                <w:i/>
                <w:sz w:val="26"/>
                <w:szCs w:val="26"/>
                <w:lang w:val="pt-BR"/>
              </w:rPr>
              <w:t>(Ký, ghi rõ họ và tên)</w:t>
            </w:r>
          </w:p>
          <w:p w:rsidR="00CE0FE8" w:rsidRPr="0034385B" w:rsidRDefault="00CE0FE8" w:rsidP="00951CAC">
            <w:pPr>
              <w:spacing w:before="60" w:after="60"/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1559" w:type="dxa"/>
          </w:tcPr>
          <w:p w:rsidR="00CE0FE8" w:rsidRPr="0034385B" w:rsidRDefault="00CE0FE8" w:rsidP="00951CAC">
            <w:pPr>
              <w:spacing w:before="60" w:after="60"/>
              <w:jc w:val="center"/>
              <w:rPr>
                <w:sz w:val="26"/>
                <w:szCs w:val="26"/>
                <w:lang w:val="pt-BR"/>
              </w:rPr>
            </w:pPr>
          </w:p>
        </w:tc>
      </w:tr>
    </w:tbl>
    <w:p w:rsidR="0078161D" w:rsidRPr="00883B41" w:rsidRDefault="0078161D" w:rsidP="00627CC3">
      <w:pPr>
        <w:rPr>
          <w:sz w:val="26"/>
          <w:szCs w:val="26"/>
          <w:lang w:val="pt-BR"/>
        </w:rPr>
      </w:pPr>
    </w:p>
    <w:sectPr w:rsidR="0078161D" w:rsidRPr="00883B41" w:rsidSect="005625E7">
      <w:pgSz w:w="11907" w:h="16840" w:code="9"/>
      <w:pgMar w:top="567" w:right="1418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12830"/>
    <w:multiLevelType w:val="hybridMultilevel"/>
    <w:tmpl w:val="E95C027A"/>
    <w:lvl w:ilvl="0" w:tplc="E786A5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CAC"/>
    <w:rsid w:val="00006FF2"/>
    <w:rsid w:val="00090187"/>
    <w:rsid w:val="00114529"/>
    <w:rsid w:val="00131A5C"/>
    <w:rsid w:val="001A4A31"/>
    <w:rsid w:val="0034385B"/>
    <w:rsid w:val="00352AC0"/>
    <w:rsid w:val="003D7DC6"/>
    <w:rsid w:val="004239DB"/>
    <w:rsid w:val="004637F7"/>
    <w:rsid w:val="00483005"/>
    <w:rsid w:val="005625E7"/>
    <w:rsid w:val="00572BED"/>
    <w:rsid w:val="0059341F"/>
    <w:rsid w:val="00622EBC"/>
    <w:rsid w:val="00627CC3"/>
    <w:rsid w:val="0078161D"/>
    <w:rsid w:val="00864F12"/>
    <w:rsid w:val="00883B41"/>
    <w:rsid w:val="008E1474"/>
    <w:rsid w:val="009167C0"/>
    <w:rsid w:val="009225D5"/>
    <w:rsid w:val="00951CAC"/>
    <w:rsid w:val="00984816"/>
    <w:rsid w:val="00A313BA"/>
    <w:rsid w:val="00AE24DD"/>
    <w:rsid w:val="00B832E8"/>
    <w:rsid w:val="00BC7A17"/>
    <w:rsid w:val="00BD4231"/>
    <w:rsid w:val="00C61DD9"/>
    <w:rsid w:val="00CA3490"/>
    <w:rsid w:val="00CD1A62"/>
    <w:rsid w:val="00CE0FE8"/>
    <w:rsid w:val="00DB1385"/>
    <w:rsid w:val="00DB220F"/>
    <w:rsid w:val="00DC042D"/>
    <w:rsid w:val="00E3526A"/>
    <w:rsid w:val="00E73AE2"/>
    <w:rsid w:val="00E8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62480"/>
  <w15:docId w15:val="{6119178A-3AD8-4F7E-9289-AE3B299E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3B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85B"/>
    <w:pPr>
      <w:ind w:left="720"/>
      <w:contextualSpacing/>
    </w:pPr>
  </w:style>
  <w:style w:type="table" w:styleId="TableGrid">
    <w:name w:val="Table Grid"/>
    <w:basedOn w:val="TableNormal"/>
    <w:uiPriority w:val="59"/>
    <w:rsid w:val="00343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34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41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uyen%20sinh\TuyenSinh2017\DHCQ\Phieu%20XetTuyenThang_theo_KQH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Phieu XetTuyenThang_theo_KQHT</Template>
  <TotalTime>26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quangvnp3</dc:creator>
  <cp:lastModifiedBy>Admin</cp:lastModifiedBy>
  <cp:revision>17</cp:revision>
  <cp:lastPrinted>2017-08-08T09:42:00Z</cp:lastPrinted>
  <dcterms:created xsi:type="dcterms:W3CDTF">2017-08-08T09:20:00Z</dcterms:created>
  <dcterms:modified xsi:type="dcterms:W3CDTF">2017-08-09T01:32:00Z</dcterms:modified>
</cp:coreProperties>
</file>